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3EA0B" w14:textId="77777777" w:rsidR="003A0A84" w:rsidRDefault="003A0A84" w:rsidP="00D06856">
      <w:pPr>
        <w:spacing w:line="240" w:lineRule="auto"/>
        <w:ind w:left="0"/>
        <w:jc w:val="center"/>
        <w:rPr>
          <w:sz w:val="20"/>
          <w:szCs w:val="20"/>
        </w:rPr>
      </w:pPr>
    </w:p>
    <w:p w14:paraId="61C6177D" w14:textId="0780065B" w:rsidR="003A0A84" w:rsidRPr="003A0A84" w:rsidRDefault="003A0A84" w:rsidP="00D06856">
      <w:pPr>
        <w:spacing w:line="240" w:lineRule="auto"/>
        <w:ind w:left="0"/>
        <w:jc w:val="center"/>
        <w:rPr>
          <w:rFonts w:cstheme="minorHAnsi"/>
          <w:b/>
          <w:sz w:val="20"/>
          <w:szCs w:val="20"/>
        </w:rPr>
      </w:pPr>
      <w:r w:rsidRPr="003A0A84">
        <w:rPr>
          <w:rFonts w:cstheme="minorHAnsi"/>
          <w:b/>
          <w:sz w:val="28"/>
          <w:szCs w:val="28"/>
        </w:rPr>
        <w:t>ISCRIZIONE SERVIZI AGGIUNTIVI</w:t>
      </w:r>
    </w:p>
    <w:p w14:paraId="18C1394D" w14:textId="18968702" w:rsidR="00D06856" w:rsidRPr="003A0A84" w:rsidRDefault="00D06856" w:rsidP="00D06856">
      <w:pPr>
        <w:spacing w:line="240" w:lineRule="auto"/>
        <w:ind w:left="0"/>
        <w:jc w:val="center"/>
        <w:rPr>
          <w:sz w:val="18"/>
          <w:szCs w:val="20"/>
        </w:rPr>
      </w:pPr>
      <w:r w:rsidRPr="003A0A84">
        <w:rPr>
          <w:sz w:val="18"/>
          <w:szCs w:val="20"/>
        </w:rPr>
        <w:t>MODELLO ISCRIZIONE SERVIZI AGGIUNTIVI</w:t>
      </w:r>
    </w:p>
    <w:p w14:paraId="0D9B260F" w14:textId="77777777" w:rsidR="00B14BBA" w:rsidRPr="00D06856" w:rsidRDefault="00B14BBA">
      <w:pPr>
        <w:jc w:val="center"/>
        <w:rPr>
          <w:sz w:val="24"/>
          <w:szCs w:val="24"/>
        </w:rPr>
      </w:pPr>
    </w:p>
    <w:p w14:paraId="2AE82A10" w14:textId="4E2D66E5" w:rsidR="00D06856" w:rsidRPr="00D06856" w:rsidRDefault="00D06856" w:rsidP="00D06856">
      <w:pPr>
        <w:spacing w:line="480" w:lineRule="auto"/>
        <w:rPr>
          <w:sz w:val="24"/>
          <w:szCs w:val="24"/>
        </w:rPr>
      </w:pPr>
      <w:r w:rsidRPr="00D06856">
        <w:rPr>
          <w:sz w:val="24"/>
          <w:szCs w:val="24"/>
        </w:rPr>
        <w:t>Il/la sottoscritto/a____________________________________________________</w:t>
      </w:r>
      <w:r>
        <w:rPr>
          <w:sz w:val="24"/>
          <w:szCs w:val="24"/>
        </w:rPr>
        <w:t>________</w:t>
      </w:r>
    </w:p>
    <w:p w14:paraId="48315CD3" w14:textId="1A0B1448" w:rsidR="00D06856" w:rsidRPr="00D06856" w:rsidRDefault="00D06856" w:rsidP="00D06856">
      <w:pPr>
        <w:spacing w:line="480" w:lineRule="auto"/>
        <w:rPr>
          <w:sz w:val="24"/>
          <w:szCs w:val="24"/>
        </w:rPr>
      </w:pPr>
      <w:r w:rsidRPr="00D06856">
        <w:rPr>
          <w:sz w:val="24"/>
          <w:szCs w:val="24"/>
        </w:rPr>
        <w:t>nella sua qualità di (padre/madre/tutore) _________________________________</w:t>
      </w:r>
      <w:r>
        <w:rPr>
          <w:sz w:val="24"/>
          <w:szCs w:val="24"/>
        </w:rPr>
        <w:t>________</w:t>
      </w:r>
    </w:p>
    <w:p w14:paraId="101FB8AB" w14:textId="10B17335" w:rsidR="00D06856" w:rsidRPr="00D06856" w:rsidRDefault="00D06856" w:rsidP="00D06856">
      <w:pPr>
        <w:spacing w:line="480" w:lineRule="auto"/>
        <w:rPr>
          <w:sz w:val="24"/>
          <w:szCs w:val="24"/>
        </w:rPr>
      </w:pPr>
      <w:r w:rsidRPr="00D06856">
        <w:rPr>
          <w:sz w:val="24"/>
          <w:szCs w:val="24"/>
        </w:rPr>
        <w:t>dell’alunno/a________________________________________________________</w:t>
      </w:r>
      <w:r>
        <w:rPr>
          <w:sz w:val="24"/>
          <w:szCs w:val="24"/>
        </w:rPr>
        <w:t>________</w:t>
      </w:r>
    </w:p>
    <w:p w14:paraId="6F51D77E" w14:textId="77777777" w:rsidR="00D06856" w:rsidRPr="00D06856" w:rsidRDefault="00D06856" w:rsidP="00D06856">
      <w:pPr>
        <w:spacing w:line="480" w:lineRule="auto"/>
        <w:rPr>
          <w:sz w:val="24"/>
          <w:szCs w:val="24"/>
        </w:rPr>
      </w:pPr>
    </w:p>
    <w:p w14:paraId="6C43DEE9" w14:textId="586585A9" w:rsidR="00D06856" w:rsidRPr="00D06856" w:rsidRDefault="00D06856" w:rsidP="00D06856">
      <w:pPr>
        <w:spacing w:line="480" w:lineRule="auto"/>
        <w:rPr>
          <w:sz w:val="24"/>
          <w:szCs w:val="24"/>
        </w:rPr>
      </w:pPr>
      <w:r w:rsidRPr="00D06856">
        <w:rPr>
          <w:sz w:val="24"/>
          <w:szCs w:val="24"/>
        </w:rPr>
        <w:t>richiede inoltre di poter fruire dei seguenti servizi aggiuntivi:</w:t>
      </w:r>
    </w:p>
    <w:p w14:paraId="3A3D81D0" w14:textId="3F4A9C4A" w:rsidR="00D06856" w:rsidRPr="00D06856" w:rsidRDefault="00D06856" w:rsidP="00D06856">
      <w:pPr>
        <w:pStyle w:val="Paragrafoelenco"/>
        <w:numPr>
          <w:ilvl w:val="0"/>
          <w:numId w:val="21"/>
        </w:numPr>
        <w:spacing w:line="480" w:lineRule="auto"/>
        <w:rPr>
          <w:sz w:val="24"/>
          <w:szCs w:val="24"/>
        </w:rPr>
      </w:pPr>
      <w:r w:rsidRPr="00D06856">
        <w:rPr>
          <w:sz w:val="24"/>
          <w:szCs w:val="24"/>
        </w:rPr>
        <w:t>SERVIZIO PRE-SCUOLA (7.30-8.30)</w:t>
      </w:r>
    </w:p>
    <w:p w14:paraId="2C188CEC" w14:textId="6F2EF5ED" w:rsidR="00D06856" w:rsidRPr="00D06856" w:rsidRDefault="00D06856" w:rsidP="00D06856">
      <w:pPr>
        <w:pStyle w:val="Paragrafoelenco"/>
        <w:numPr>
          <w:ilvl w:val="0"/>
          <w:numId w:val="21"/>
        </w:numPr>
        <w:spacing w:line="480" w:lineRule="auto"/>
        <w:rPr>
          <w:sz w:val="24"/>
          <w:szCs w:val="24"/>
        </w:rPr>
      </w:pPr>
      <w:r w:rsidRPr="00D06856">
        <w:rPr>
          <w:sz w:val="24"/>
          <w:szCs w:val="24"/>
        </w:rPr>
        <w:t>SERVIZIO DOPO-SCUOLA (16.00-17.30)</w:t>
      </w:r>
    </w:p>
    <w:p w14:paraId="7518BA10" w14:textId="206B7358" w:rsidR="00D06856" w:rsidRPr="00D06856" w:rsidRDefault="00D06856" w:rsidP="00D06856">
      <w:pPr>
        <w:spacing w:line="480" w:lineRule="auto"/>
        <w:rPr>
          <w:sz w:val="24"/>
          <w:szCs w:val="24"/>
        </w:rPr>
      </w:pPr>
      <w:r w:rsidRPr="00D06856">
        <w:rPr>
          <w:sz w:val="24"/>
          <w:szCs w:val="24"/>
        </w:rPr>
        <w:t xml:space="preserve">Il/la sottoscritto/a dichiara di essere a conoscenza che il Consiglio di Amministrazione si riserva la facoltà di attivare tali servizi solo nel caso in cui si raggiunga un numero minimo di adesioni. </w:t>
      </w:r>
      <w:r w:rsidRPr="00D06856">
        <w:rPr>
          <w:sz w:val="24"/>
          <w:szCs w:val="24"/>
        </w:rPr>
        <w:br/>
        <w:t xml:space="preserve">L’iscrizione è intesa per periodo (settembre/dicembre – gennaio/maggio) e non è prevista l’iscrizione </w:t>
      </w:r>
      <w:bookmarkStart w:id="0" w:name="_GoBack"/>
      <w:r w:rsidRPr="00D06856">
        <w:rPr>
          <w:sz w:val="24"/>
          <w:szCs w:val="24"/>
        </w:rPr>
        <w:t xml:space="preserve">mensile, ad eccezione dei mesi di giugno e luglio. A discrezione dell’utente sarà possibile versare la </w:t>
      </w:r>
      <w:bookmarkEnd w:id="0"/>
      <w:r w:rsidRPr="00D06856">
        <w:rPr>
          <w:sz w:val="24"/>
          <w:szCs w:val="24"/>
        </w:rPr>
        <w:t xml:space="preserve">quota mensilmente unitamente alla retta o in un’unica soluzione a inizio periodo. </w:t>
      </w:r>
    </w:p>
    <w:p w14:paraId="64B47875" w14:textId="77777777" w:rsidR="00D06856" w:rsidRPr="00D06856" w:rsidRDefault="00D06856" w:rsidP="00D06856">
      <w:pPr>
        <w:spacing w:line="480" w:lineRule="auto"/>
        <w:rPr>
          <w:sz w:val="24"/>
          <w:szCs w:val="24"/>
        </w:rPr>
      </w:pPr>
    </w:p>
    <w:p w14:paraId="51696C11" w14:textId="05800C52" w:rsidR="00D06856" w:rsidRPr="00D06856" w:rsidRDefault="00D06856" w:rsidP="00D06856">
      <w:pPr>
        <w:spacing w:line="480" w:lineRule="auto"/>
        <w:rPr>
          <w:sz w:val="24"/>
          <w:szCs w:val="24"/>
        </w:rPr>
      </w:pPr>
      <w:r w:rsidRPr="00D06856">
        <w:rPr>
          <w:sz w:val="24"/>
          <w:szCs w:val="24"/>
        </w:rPr>
        <w:t>Con la presente iscrizione mi impegno al versamento regolare dei relativi costi, secondo le modalità indicate nella carta dei servizi.</w:t>
      </w:r>
    </w:p>
    <w:p w14:paraId="770FF805" w14:textId="77777777" w:rsidR="00D06856" w:rsidRDefault="00D06856" w:rsidP="00D06856">
      <w:pPr>
        <w:spacing w:line="480" w:lineRule="auto"/>
        <w:rPr>
          <w:sz w:val="24"/>
          <w:szCs w:val="24"/>
        </w:rPr>
      </w:pPr>
    </w:p>
    <w:p w14:paraId="447388EA" w14:textId="1C7B5A1C" w:rsidR="00D06856" w:rsidRDefault="00D06856" w:rsidP="00D0685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Lipomo, lì__________________</w:t>
      </w:r>
    </w:p>
    <w:p w14:paraId="075BC3ED" w14:textId="77777777" w:rsidR="00D06856" w:rsidRDefault="00D06856" w:rsidP="00D06856">
      <w:pPr>
        <w:spacing w:line="480" w:lineRule="auto"/>
        <w:rPr>
          <w:sz w:val="24"/>
          <w:szCs w:val="24"/>
        </w:rPr>
      </w:pPr>
    </w:p>
    <w:p w14:paraId="2985D00A" w14:textId="2537BAED" w:rsidR="00D06856" w:rsidRPr="00D06856" w:rsidRDefault="00D06856" w:rsidP="00D06856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br/>
      </w:r>
      <w:r>
        <w:rPr>
          <w:sz w:val="18"/>
          <w:szCs w:val="18"/>
        </w:rPr>
        <w:t>F</w:t>
      </w:r>
      <w:r w:rsidRPr="00D06856">
        <w:rPr>
          <w:sz w:val="18"/>
          <w:szCs w:val="18"/>
        </w:rPr>
        <w:t>irma del genitore o esercente la potestà genitoriale</w:t>
      </w:r>
    </w:p>
    <w:sectPr w:rsidR="00D06856" w:rsidRPr="00D06856" w:rsidSect="009166A9">
      <w:headerReference w:type="default" r:id="rId11"/>
      <w:footerReference w:type="default" r:id="rId12"/>
      <w:pgSz w:w="11906" w:h="16838" w:code="9"/>
      <w:pgMar w:top="1701" w:right="851" w:bottom="1559" w:left="992" w:header="425" w:footer="1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1A7FC" w14:textId="77777777" w:rsidR="00EE39E5" w:rsidRDefault="00EE39E5" w:rsidP="0099614C">
      <w:pPr>
        <w:spacing w:line="240" w:lineRule="auto"/>
      </w:pPr>
      <w:r>
        <w:separator/>
      </w:r>
    </w:p>
  </w:endnote>
  <w:endnote w:type="continuationSeparator" w:id="0">
    <w:p w14:paraId="75C73C70" w14:textId="77777777" w:rsidR="00EE39E5" w:rsidRDefault="00EE39E5" w:rsidP="009961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842FF" w14:textId="686725F3" w:rsidR="0099614C" w:rsidRDefault="00564DE3" w:rsidP="007C7088">
    <w:pPr>
      <w:pStyle w:val="Pidipagina"/>
      <w:ind w:left="0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76160" behindDoc="0" locked="0" layoutInCell="1" allowOverlap="1" wp14:anchorId="5827D795" wp14:editId="6BB9FF41">
              <wp:simplePos x="0" y="0"/>
              <wp:positionH relativeFrom="margin">
                <wp:posOffset>344384</wp:posOffset>
              </wp:positionH>
              <wp:positionV relativeFrom="paragraph">
                <wp:posOffset>262115</wp:posOffset>
              </wp:positionV>
              <wp:extent cx="5502910" cy="457200"/>
              <wp:effectExtent l="0" t="0" r="254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291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47EB506" w14:textId="77777777" w:rsidR="00564DE3" w:rsidRDefault="00564DE3" w:rsidP="00564DE3">
                          <w:pPr>
                            <w:widowControl w:val="0"/>
                            <w:tabs>
                              <w:tab w:val="center" w:pos="4477"/>
                              <w:tab w:val="right" w:pos="8935"/>
                            </w:tabs>
                            <w:ind w:right="-81"/>
                            <w:jc w:val="center"/>
                            <w:rPr>
                              <w:color w:val="17365D"/>
                              <w:sz w:val="20"/>
                              <w:szCs w:val="20"/>
                            </w:rPr>
                          </w:pPr>
                          <w:bookmarkStart w:id="1" w:name="OLE_LINK6"/>
                          <w:bookmarkStart w:id="2" w:name="OLE_LINK7"/>
                          <w:bookmarkStart w:id="3" w:name="_Hlk535446879"/>
                          <w:r>
                            <w:rPr>
                              <w:b/>
                              <w:bCs/>
                              <w:color w:val="17365D"/>
                              <w:sz w:val="20"/>
                              <w:szCs w:val="20"/>
                            </w:rPr>
                            <w:t>NidoScuola</w:t>
                          </w:r>
                          <w:r w:rsidRPr="00FA50F1">
                            <w:rPr>
                              <w:b/>
                              <w:bCs/>
                              <w:color w:val="17365D"/>
                              <w:sz w:val="20"/>
                              <w:szCs w:val="20"/>
                            </w:rPr>
                            <w:t xml:space="preserve"> Lipomo - </w:t>
                          </w:r>
                          <w:proofErr w:type="spellStart"/>
                          <w:r w:rsidRPr="00FA50F1">
                            <w:rPr>
                              <w:b/>
                              <w:bCs/>
                              <w:color w:val="17365D"/>
                              <w:sz w:val="20"/>
                              <w:szCs w:val="20"/>
                            </w:rPr>
                            <w:t>Soc</w:t>
                          </w:r>
                          <w:proofErr w:type="spellEnd"/>
                          <w:r w:rsidRPr="00FA50F1">
                            <w:rPr>
                              <w:b/>
                              <w:bCs/>
                              <w:color w:val="17365D"/>
                              <w:sz w:val="20"/>
                              <w:szCs w:val="20"/>
                            </w:rPr>
                            <w:t>. Coop. Sociale</w:t>
                          </w:r>
                          <w:r>
                            <w:rPr>
                              <w:b/>
                              <w:bCs/>
                              <w:color w:val="17365D"/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FA50F1">
                            <w:rPr>
                              <w:color w:val="17365D"/>
                              <w:sz w:val="20"/>
                              <w:szCs w:val="20"/>
                            </w:rPr>
                            <w:t>Via Don Ramiro Bianchi 3</w:t>
                          </w:r>
                          <w:r>
                            <w:rPr>
                              <w:color w:val="17365D"/>
                              <w:sz w:val="20"/>
                              <w:szCs w:val="20"/>
                            </w:rPr>
                            <w:t xml:space="preserve">3 </w:t>
                          </w:r>
                          <w:proofErr w:type="gramStart"/>
                          <w:r>
                            <w:rPr>
                              <w:color w:val="17365D"/>
                              <w:sz w:val="20"/>
                              <w:szCs w:val="20"/>
                            </w:rPr>
                            <w:t>-  22030</w:t>
                          </w:r>
                          <w:proofErr w:type="gramEnd"/>
                          <w:r>
                            <w:rPr>
                              <w:color w:val="17365D"/>
                              <w:sz w:val="20"/>
                              <w:szCs w:val="20"/>
                            </w:rPr>
                            <w:t xml:space="preserve"> Lipomo (Como)</w:t>
                          </w:r>
                        </w:p>
                        <w:p w14:paraId="1BF385F7" w14:textId="77777777" w:rsidR="00564DE3" w:rsidRPr="00FA50F1" w:rsidRDefault="00564DE3" w:rsidP="00564DE3">
                          <w:pPr>
                            <w:widowControl w:val="0"/>
                            <w:tabs>
                              <w:tab w:val="center" w:pos="4477"/>
                              <w:tab w:val="right" w:pos="8935"/>
                            </w:tabs>
                            <w:ind w:right="-81"/>
                            <w:jc w:val="center"/>
                            <w:rPr>
                              <w:color w:val="17365D"/>
                              <w:sz w:val="20"/>
                              <w:szCs w:val="20"/>
                              <w:lang w:val="en-US"/>
                            </w:rPr>
                          </w:pPr>
                          <w:r w:rsidRPr="00FA50F1">
                            <w:rPr>
                              <w:color w:val="17365D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A50F1">
                            <w:rPr>
                              <w:color w:val="17365D"/>
                              <w:sz w:val="20"/>
                              <w:szCs w:val="20"/>
                              <w:lang w:val="en-US"/>
                            </w:rPr>
                            <w:t xml:space="preserve">Tel. 031.280337 - </w:t>
                          </w:r>
                          <w:bookmarkStart w:id="4" w:name="OLE_LINK1"/>
                          <w:bookmarkStart w:id="5" w:name="OLE_LINK2"/>
                          <w:bookmarkStart w:id="6" w:name="OLE_LINK3"/>
                          <w:bookmarkStart w:id="7" w:name="OLE_LINK4"/>
                          <w:bookmarkStart w:id="8" w:name="OLE_LINK5"/>
                          <w:r>
                            <w:rPr>
                              <w:color w:val="17365D"/>
                              <w:sz w:val="20"/>
                              <w:szCs w:val="20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color w:val="17365D"/>
                              <w:sz w:val="20"/>
                              <w:szCs w:val="20"/>
                              <w:lang w:val="en-US"/>
                            </w:rPr>
                            <w:instrText xml:space="preserve"> HYPERLINK "mailto:</w:instrText>
                          </w:r>
                          <w:r w:rsidRPr="00EA0DA7">
                            <w:rPr>
                              <w:color w:val="17365D"/>
                              <w:sz w:val="20"/>
                              <w:szCs w:val="20"/>
                              <w:lang w:val="en-US"/>
                            </w:rPr>
                            <w:instrText>nidoscuola@nidoscuolalipomo.it</w:instrText>
                          </w:r>
                          <w:r>
                            <w:rPr>
                              <w:color w:val="17365D"/>
                              <w:sz w:val="20"/>
                              <w:szCs w:val="20"/>
                              <w:lang w:val="en-US"/>
                            </w:rPr>
                            <w:instrText xml:space="preserve">" </w:instrText>
                          </w:r>
                          <w:r>
                            <w:rPr>
                              <w:color w:val="17365D"/>
                              <w:sz w:val="20"/>
                              <w:szCs w:val="20"/>
                              <w:lang w:val="en-US"/>
                            </w:rPr>
                            <w:fldChar w:fldCharType="separate"/>
                          </w:r>
                          <w:r w:rsidRPr="006B5DB5">
                            <w:rPr>
                              <w:rStyle w:val="Collegamentoipertestuale"/>
                              <w:sz w:val="20"/>
                              <w:szCs w:val="20"/>
                              <w:lang w:val="en-US"/>
                            </w:rPr>
                            <w:t>nidoscuola@nidoscuolalipomo.it</w:t>
                          </w:r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r>
                            <w:rPr>
                              <w:color w:val="17365D"/>
                              <w:sz w:val="20"/>
                              <w:szCs w:val="20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color w:val="17365D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FA50F1">
                            <w:rPr>
                              <w:b/>
                              <w:bCs/>
                              <w:color w:val="17365D"/>
                              <w:sz w:val="20"/>
                              <w:szCs w:val="20"/>
                              <w:lang w:val="en-US"/>
                            </w:rPr>
                            <w:t xml:space="preserve">- </w:t>
                          </w:r>
                          <w:hyperlink r:id="rId1" w:history="1">
                            <w:r w:rsidRPr="00EA0DA7">
                              <w:rPr>
                                <w:rStyle w:val="Collegamentoipertestuale"/>
                                <w:bCs/>
                                <w:sz w:val="20"/>
                                <w:szCs w:val="20"/>
                                <w:lang w:val="en-US"/>
                              </w:rPr>
                              <w:t>www.nidoscuolalipomo.it</w:t>
                            </w:r>
                          </w:hyperlink>
                          <w:bookmarkEnd w:id="1"/>
                          <w:bookmarkEnd w:id="2"/>
                          <w:bookmarkEnd w:id="3"/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7D79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7.1pt;margin-top:20.65pt;width:433.3pt;height:36pt;z-index:2516761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" filled="f" stroked="f" strokecolor="blue" insetpen="t">
              <v:textbox inset="2.88pt,2.88pt,2.88pt,2.88pt">
                <w:txbxContent>
                  <w:p w14:paraId="547EB506" w14:textId="77777777" w:rsidR="00564DE3" w:rsidRDefault="00564DE3" w:rsidP="00564DE3">
                    <w:pPr>
                      <w:widowControl w:val="0"/>
                      <w:tabs>
                        <w:tab w:val="center" w:pos="4477"/>
                        <w:tab w:val="right" w:pos="8935"/>
                      </w:tabs>
                      <w:ind w:right="-81"/>
                      <w:jc w:val="center"/>
                      <w:rPr>
                        <w:color w:val="17365D"/>
                        <w:sz w:val="20"/>
                        <w:szCs w:val="20"/>
                      </w:rPr>
                    </w:pPr>
                    <w:bookmarkStart w:id="9" w:name="OLE_LINK6"/>
                    <w:bookmarkStart w:id="10" w:name="OLE_LINK7"/>
                    <w:bookmarkStart w:id="11" w:name="_Hlk535446879"/>
                    <w:r>
                      <w:rPr>
                        <w:b/>
                        <w:bCs/>
                        <w:color w:val="17365D"/>
                        <w:sz w:val="20"/>
                        <w:szCs w:val="20"/>
                      </w:rPr>
                      <w:t>NidoScuola</w:t>
                    </w:r>
                    <w:r w:rsidRPr="00FA50F1">
                      <w:rPr>
                        <w:b/>
                        <w:bCs/>
                        <w:color w:val="17365D"/>
                        <w:sz w:val="20"/>
                        <w:szCs w:val="20"/>
                      </w:rPr>
                      <w:t xml:space="preserve"> Lipomo - </w:t>
                    </w:r>
                    <w:proofErr w:type="spellStart"/>
                    <w:r w:rsidRPr="00FA50F1">
                      <w:rPr>
                        <w:b/>
                        <w:bCs/>
                        <w:color w:val="17365D"/>
                        <w:sz w:val="20"/>
                        <w:szCs w:val="20"/>
                      </w:rPr>
                      <w:t>Soc</w:t>
                    </w:r>
                    <w:proofErr w:type="spellEnd"/>
                    <w:r w:rsidRPr="00FA50F1">
                      <w:rPr>
                        <w:b/>
                        <w:bCs/>
                        <w:color w:val="17365D"/>
                        <w:sz w:val="20"/>
                        <w:szCs w:val="20"/>
                      </w:rPr>
                      <w:t>. Coop. Sociale</w:t>
                    </w:r>
                    <w:r>
                      <w:rPr>
                        <w:b/>
                        <w:bCs/>
                        <w:color w:val="17365D"/>
                        <w:sz w:val="20"/>
                        <w:szCs w:val="20"/>
                      </w:rPr>
                      <w:t xml:space="preserve"> - </w:t>
                    </w:r>
                    <w:r w:rsidRPr="00FA50F1">
                      <w:rPr>
                        <w:color w:val="17365D"/>
                        <w:sz w:val="20"/>
                        <w:szCs w:val="20"/>
                      </w:rPr>
                      <w:t>Via Don Ramiro Bianchi 3</w:t>
                    </w:r>
                    <w:r>
                      <w:rPr>
                        <w:color w:val="17365D"/>
                        <w:sz w:val="20"/>
                        <w:szCs w:val="20"/>
                      </w:rPr>
                      <w:t xml:space="preserve">3 </w:t>
                    </w:r>
                    <w:proofErr w:type="gramStart"/>
                    <w:r>
                      <w:rPr>
                        <w:color w:val="17365D"/>
                        <w:sz w:val="20"/>
                        <w:szCs w:val="20"/>
                      </w:rPr>
                      <w:t>-  22030</w:t>
                    </w:r>
                    <w:proofErr w:type="gramEnd"/>
                    <w:r>
                      <w:rPr>
                        <w:color w:val="17365D"/>
                        <w:sz w:val="20"/>
                        <w:szCs w:val="20"/>
                      </w:rPr>
                      <w:t xml:space="preserve"> Lipomo (Como)</w:t>
                    </w:r>
                  </w:p>
                  <w:p w14:paraId="1BF385F7" w14:textId="77777777" w:rsidR="00564DE3" w:rsidRPr="00FA50F1" w:rsidRDefault="00564DE3" w:rsidP="00564DE3">
                    <w:pPr>
                      <w:widowControl w:val="0"/>
                      <w:tabs>
                        <w:tab w:val="center" w:pos="4477"/>
                        <w:tab w:val="right" w:pos="8935"/>
                      </w:tabs>
                      <w:ind w:right="-81"/>
                      <w:jc w:val="center"/>
                      <w:rPr>
                        <w:color w:val="17365D"/>
                        <w:sz w:val="20"/>
                        <w:szCs w:val="20"/>
                        <w:lang w:val="en-US"/>
                      </w:rPr>
                    </w:pPr>
                    <w:r w:rsidRPr="00FA50F1">
                      <w:rPr>
                        <w:color w:val="17365D"/>
                        <w:sz w:val="20"/>
                        <w:szCs w:val="20"/>
                      </w:rPr>
                      <w:t xml:space="preserve"> </w:t>
                    </w:r>
                    <w:r w:rsidRPr="00FA50F1">
                      <w:rPr>
                        <w:color w:val="17365D"/>
                        <w:sz w:val="20"/>
                        <w:szCs w:val="20"/>
                        <w:lang w:val="en-US"/>
                      </w:rPr>
                      <w:t xml:space="preserve">Tel. 031.280337 - </w:t>
                    </w:r>
                    <w:bookmarkStart w:id="12" w:name="OLE_LINK1"/>
                    <w:bookmarkStart w:id="13" w:name="OLE_LINK2"/>
                    <w:bookmarkStart w:id="14" w:name="OLE_LINK3"/>
                    <w:bookmarkStart w:id="15" w:name="OLE_LINK4"/>
                    <w:bookmarkStart w:id="16" w:name="OLE_LINK5"/>
                    <w:r>
                      <w:rPr>
                        <w:color w:val="17365D"/>
                        <w:sz w:val="20"/>
                        <w:szCs w:val="20"/>
                        <w:lang w:val="en-US"/>
                      </w:rPr>
                      <w:fldChar w:fldCharType="begin"/>
                    </w:r>
                    <w:r>
                      <w:rPr>
                        <w:color w:val="17365D"/>
                        <w:sz w:val="20"/>
                        <w:szCs w:val="20"/>
                        <w:lang w:val="en-US"/>
                      </w:rPr>
                      <w:instrText xml:space="preserve"> HYPERLINK "mailto:</w:instrText>
                    </w:r>
                    <w:r w:rsidRPr="00EA0DA7">
                      <w:rPr>
                        <w:color w:val="17365D"/>
                        <w:sz w:val="20"/>
                        <w:szCs w:val="20"/>
                        <w:lang w:val="en-US"/>
                      </w:rPr>
                      <w:instrText>nidoscuola@nidoscuolalipomo.it</w:instrText>
                    </w:r>
                    <w:r>
                      <w:rPr>
                        <w:color w:val="17365D"/>
                        <w:sz w:val="20"/>
                        <w:szCs w:val="20"/>
                        <w:lang w:val="en-US"/>
                      </w:rPr>
                      <w:instrText xml:space="preserve">" </w:instrText>
                    </w:r>
                    <w:r>
                      <w:rPr>
                        <w:color w:val="17365D"/>
                        <w:sz w:val="20"/>
                        <w:szCs w:val="20"/>
                        <w:lang w:val="en-US"/>
                      </w:rPr>
                      <w:fldChar w:fldCharType="separate"/>
                    </w:r>
                    <w:r w:rsidRPr="006B5DB5">
                      <w:rPr>
                        <w:rStyle w:val="Collegamentoipertestuale"/>
                        <w:sz w:val="20"/>
                        <w:szCs w:val="20"/>
                        <w:lang w:val="en-US"/>
                      </w:rPr>
                      <w:t>nidoscuola@nidoscuolalipomo.it</w:t>
                    </w:r>
                    <w:bookmarkEnd w:id="12"/>
                    <w:bookmarkEnd w:id="13"/>
                    <w:bookmarkEnd w:id="14"/>
                    <w:bookmarkEnd w:id="15"/>
                    <w:bookmarkEnd w:id="16"/>
                    <w:r>
                      <w:rPr>
                        <w:color w:val="17365D"/>
                        <w:sz w:val="20"/>
                        <w:szCs w:val="20"/>
                        <w:lang w:val="en-US"/>
                      </w:rPr>
                      <w:fldChar w:fldCharType="end"/>
                    </w:r>
                    <w:r>
                      <w:rPr>
                        <w:color w:val="17365D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FA50F1">
                      <w:rPr>
                        <w:b/>
                        <w:bCs/>
                        <w:color w:val="17365D"/>
                        <w:sz w:val="20"/>
                        <w:szCs w:val="20"/>
                        <w:lang w:val="en-US"/>
                      </w:rPr>
                      <w:t xml:space="preserve">- </w:t>
                    </w:r>
                    <w:hyperlink r:id="rId2" w:history="1">
                      <w:r w:rsidRPr="00EA0DA7">
                        <w:rPr>
                          <w:rStyle w:val="Collegamentoipertestuale"/>
                          <w:bCs/>
                          <w:sz w:val="20"/>
                          <w:szCs w:val="20"/>
                          <w:lang w:val="en-US"/>
                        </w:rPr>
                        <w:t>www.nidoscuolalipomo.it</w:t>
                      </w:r>
                    </w:hyperlink>
                    <w:bookmarkEnd w:id="9"/>
                    <w:bookmarkEnd w:id="10"/>
                    <w:bookmarkEnd w:id="11"/>
                  </w:p>
                </w:txbxContent>
              </v:textbox>
              <w10:wrap anchorx="margin"/>
            </v:shape>
          </w:pict>
        </mc:Fallback>
      </mc:AlternateContent>
    </w:r>
    <w:r w:rsidR="00876123">
      <w:rPr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096041EF" wp14:editId="5DCC37FC">
              <wp:simplePos x="0" y="0"/>
              <wp:positionH relativeFrom="column">
                <wp:posOffset>-25400</wp:posOffset>
              </wp:positionH>
              <wp:positionV relativeFrom="paragraph">
                <wp:posOffset>118745</wp:posOffset>
              </wp:positionV>
              <wp:extent cx="6410325" cy="0"/>
              <wp:effectExtent l="12700" t="13970" r="15875" b="14605"/>
              <wp:wrapNone/>
              <wp:docPr id="10" name="Auto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032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0A0730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3" o:spid="_x0000_s1026" type="#_x0000_t32" style="position:absolute;margin-left:-2pt;margin-top:9.35pt;width:504.7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" strokecolor="#002060" strokeweight="2pt"/>
          </w:pict>
        </mc:Fallback>
      </mc:AlternateContent>
    </w:r>
    <w:r w:rsidR="0099614C">
      <w:rPr>
        <w:noProof/>
        <w:sz w:val="24"/>
        <w:szCs w:val="24"/>
        <w:lang w:eastAsia="it-IT"/>
      </w:rPr>
      <w:drawing>
        <wp:anchor distT="36576" distB="36576" distL="36576" distR="36576" simplePos="0" relativeHeight="251654656" behindDoc="0" locked="0" layoutInCell="1" allowOverlap="1" wp14:anchorId="2AACE5AA" wp14:editId="55CDA24C">
          <wp:simplePos x="0" y="0"/>
          <wp:positionH relativeFrom="column">
            <wp:posOffset>467995</wp:posOffset>
          </wp:positionH>
          <wp:positionV relativeFrom="paragraph">
            <wp:posOffset>9756140</wp:posOffset>
          </wp:positionV>
          <wp:extent cx="1115695" cy="447675"/>
          <wp:effectExtent l="19050" t="0" r="8255" b="0"/>
          <wp:wrapNone/>
          <wp:docPr id="1742228307" name="Immagine 1742228307" descr="imagesSEGUICIF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sSEGUICIF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4767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876123"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9776" behindDoc="0" locked="0" layoutInCell="1" allowOverlap="1" wp14:anchorId="26C03AF5" wp14:editId="38213017">
              <wp:simplePos x="0" y="0"/>
              <wp:positionH relativeFrom="column">
                <wp:posOffset>1943735</wp:posOffset>
              </wp:positionH>
              <wp:positionV relativeFrom="paragraph">
                <wp:posOffset>9611995</wp:posOffset>
              </wp:positionV>
              <wp:extent cx="5255895" cy="791845"/>
              <wp:effectExtent l="635" t="1270" r="127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5895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B22169B" w14:textId="77777777" w:rsidR="0099614C" w:rsidRDefault="0099614C" w:rsidP="0099614C">
                          <w:pPr>
                            <w:widowControl w:val="0"/>
                            <w:tabs>
                              <w:tab w:val="center" w:pos="4477"/>
                              <w:tab w:val="right" w:pos="8935"/>
                            </w:tabs>
                            <w:ind w:right="-82"/>
                            <w:rPr>
                              <w:b/>
                              <w:bCs/>
                              <w:color w:val="17365D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17365D"/>
                              <w:sz w:val="28"/>
                              <w:szCs w:val="28"/>
                            </w:rPr>
                            <w:t xml:space="preserve">Scuola dell’Infanzia Lipomo -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17365D"/>
                              <w:sz w:val="28"/>
                              <w:szCs w:val="28"/>
                            </w:rPr>
                            <w:t>Soc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17365D"/>
                              <w:sz w:val="28"/>
                              <w:szCs w:val="28"/>
                            </w:rPr>
                            <w:t>. Coop.</w:t>
                          </w:r>
                          <w:r>
                            <w:rPr>
                              <w:b/>
                              <w:bCs/>
                              <w:color w:val="17365D"/>
                              <w:sz w:val="28"/>
                              <w:szCs w:val="28"/>
                              <w:lang w:val="it-CH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17365D"/>
                              <w:sz w:val="28"/>
                              <w:szCs w:val="28"/>
                            </w:rPr>
                            <w:t>Sociale</w:t>
                          </w:r>
                        </w:p>
                        <w:p w14:paraId="25CA05A3" w14:textId="77777777" w:rsidR="0099614C" w:rsidRDefault="0099614C" w:rsidP="0099614C">
                          <w:pPr>
                            <w:widowControl w:val="0"/>
                            <w:ind w:right="-82"/>
                            <w:rPr>
                              <w:color w:val="17365D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17365D"/>
                              <w:sz w:val="24"/>
                              <w:szCs w:val="24"/>
                            </w:rPr>
                            <w:t xml:space="preserve">Via Don Ramiro Bianchi 33 </w:t>
                          </w:r>
                          <w:proofErr w:type="gramStart"/>
                          <w:r>
                            <w:rPr>
                              <w:color w:val="17365D"/>
                              <w:sz w:val="24"/>
                              <w:szCs w:val="24"/>
                            </w:rPr>
                            <w:t>-  22030</w:t>
                          </w:r>
                          <w:proofErr w:type="gramEnd"/>
                          <w:r>
                            <w:rPr>
                              <w:color w:val="17365D"/>
                              <w:sz w:val="24"/>
                              <w:szCs w:val="24"/>
                            </w:rPr>
                            <w:t xml:space="preserve"> Lipomo (Como) – Tel./Fax 031.280337</w:t>
                          </w:r>
                        </w:p>
                        <w:p w14:paraId="52470313" w14:textId="77777777" w:rsidR="0099614C" w:rsidRDefault="0099614C" w:rsidP="0099614C">
                          <w:pPr>
                            <w:ind w:right="-82"/>
                            <w:rPr>
                              <w:color w:val="17365D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17365D"/>
                              <w:sz w:val="28"/>
                              <w:szCs w:val="28"/>
                            </w:rPr>
                            <w:t>scuolamaternalipomo@gmail.com – www.scuolainfanzialipomo.it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C03AF5" id="Text Box 6" o:spid="_x0000_s1027" type="#_x0000_t202" style="position:absolute;margin-left:153.05pt;margin-top:756.85pt;width:413.85pt;height:62.3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" filled="f" stroked="f" strokecolor="blue" insetpen="t">
              <v:textbox inset="2.88pt,2.88pt,2.88pt,2.88pt">
                <w:txbxContent>
                  <w:p w14:paraId="3B22169B" w14:textId="77777777" w:rsidR="0099614C" w:rsidRDefault="0099614C" w:rsidP="0099614C">
                    <w:pPr>
                      <w:widowControl w:val="0"/>
                      <w:tabs>
                        <w:tab w:val="center" w:pos="4477"/>
                        <w:tab w:val="right" w:pos="8935"/>
                      </w:tabs>
                      <w:ind w:right="-82"/>
                      <w:rPr>
                        <w:b/>
                        <w:bCs/>
                        <w:color w:val="17365D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17365D"/>
                        <w:sz w:val="28"/>
                        <w:szCs w:val="28"/>
                      </w:rPr>
                      <w:t xml:space="preserve">Scuola dell’Infanzia Lipomo - </w:t>
                    </w:r>
                    <w:proofErr w:type="spellStart"/>
                    <w:r>
                      <w:rPr>
                        <w:b/>
                        <w:bCs/>
                        <w:color w:val="17365D"/>
                        <w:sz w:val="28"/>
                        <w:szCs w:val="28"/>
                      </w:rPr>
                      <w:t>Soc</w:t>
                    </w:r>
                    <w:proofErr w:type="spellEnd"/>
                    <w:r>
                      <w:rPr>
                        <w:b/>
                        <w:bCs/>
                        <w:color w:val="17365D"/>
                        <w:sz w:val="28"/>
                        <w:szCs w:val="28"/>
                      </w:rPr>
                      <w:t>. Coop.</w:t>
                    </w:r>
                    <w:r>
                      <w:rPr>
                        <w:b/>
                        <w:bCs/>
                        <w:color w:val="17365D"/>
                        <w:sz w:val="28"/>
                        <w:szCs w:val="28"/>
                        <w:lang w:val="it-CH"/>
                      </w:rPr>
                      <w:t xml:space="preserve"> </w:t>
                    </w:r>
                    <w:r>
                      <w:rPr>
                        <w:b/>
                        <w:bCs/>
                        <w:color w:val="17365D"/>
                        <w:sz w:val="28"/>
                        <w:szCs w:val="28"/>
                      </w:rPr>
                      <w:t>Sociale</w:t>
                    </w:r>
                  </w:p>
                  <w:p w14:paraId="25CA05A3" w14:textId="77777777" w:rsidR="0099614C" w:rsidRDefault="0099614C" w:rsidP="0099614C">
                    <w:pPr>
                      <w:widowControl w:val="0"/>
                      <w:ind w:right="-82"/>
                      <w:rPr>
                        <w:color w:val="17365D"/>
                        <w:sz w:val="24"/>
                        <w:szCs w:val="24"/>
                      </w:rPr>
                    </w:pPr>
                    <w:r>
                      <w:rPr>
                        <w:color w:val="17365D"/>
                        <w:sz w:val="24"/>
                        <w:szCs w:val="24"/>
                      </w:rPr>
                      <w:t xml:space="preserve">Via Don Ramiro Bianchi 33 </w:t>
                    </w:r>
                    <w:proofErr w:type="gramStart"/>
                    <w:r>
                      <w:rPr>
                        <w:color w:val="17365D"/>
                        <w:sz w:val="24"/>
                        <w:szCs w:val="24"/>
                      </w:rPr>
                      <w:t>-  22030</w:t>
                    </w:r>
                    <w:proofErr w:type="gramEnd"/>
                    <w:r>
                      <w:rPr>
                        <w:color w:val="17365D"/>
                        <w:sz w:val="24"/>
                        <w:szCs w:val="24"/>
                      </w:rPr>
                      <w:t xml:space="preserve"> Lipomo (Como) – Tel./Fax 031.280337</w:t>
                    </w:r>
                  </w:p>
                  <w:p w14:paraId="52470313" w14:textId="77777777" w:rsidR="0099614C" w:rsidRDefault="0099614C" w:rsidP="0099614C">
                    <w:pPr>
                      <w:ind w:right="-82"/>
                      <w:rPr>
                        <w:color w:val="17365D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17365D"/>
                        <w:sz w:val="28"/>
                        <w:szCs w:val="28"/>
                      </w:rPr>
                      <w:t>scuolamaternalipomo@gmail.com – www.scuolainfanzialipomo.it</w:t>
                    </w:r>
                  </w:p>
                </w:txbxContent>
              </v:textbox>
            </v:shape>
          </w:pict>
        </mc:Fallback>
      </mc:AlternateContent>
    </w:r>
    <w:r w:rsidR="00876123"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8752" behindDoc="0" locked="0" layoutInCell="1" allowOverlap="1" wp14:anchorId="37A2A192" wp14:editId="7FE9B85C">
              <wp:simplePos x="0" y="0"/>
              <wp:positionH relativeFrom="column">
                <wp:posOffset>1943735</wp:posOffset>
              </wp:positionH>
              <wp:positionV relativeFrom="paragraph">
                <wp:posOffset>9611995</wp:posOffset>
              </wp:positionV>
              <wp:extent cx="5255895" cy="791845"/>
              <wp:effectExtent l="635" t="1270" r="127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5895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7D6F47C" w14:textId="77777777" w:rsidR="0099614C" w:rsidRDefault="0099614C" w:rsidP="0099614C">
                          <w:pPr>
                            <w:widowControl w:val="0"/>
                            <w:tabs>
                              <w:tab w:val="center" w:pos="4477"/>
                              <w:tab w:val="right" w:pos="8935"/>
                            </w:tabs>
                            <w:ind w:right="-82"/>
                            <w:rPr>
                              <w:b/>
                              <w:bCs/>
                              <w:color w:val="17365D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17365D"/>
                              <w:sz w:val="28"/>
                              <w:szCs w:val="28"/>
                            </w:rPr>
                            <w:t xml:space="preserve">Scuola dell’Infanzia Lipomo -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17365D"/>
                              <w:sz w:val="28"/>
                              <w:szCs w:val="28"/>
                            </w:rPr>
                            <w:t>Soc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17365D"/>
                              <w:sz w:val="28"/>
                              <w:szCs w:val="28"/>
                            </w:rPr>
                            <w:t>. Coop.</w:t>
                          </w:r>
                          <w:r>
                            <w:rPr>
                              <w:b/>
                              <w:bCs/>
                              <w:color w:val="17365D"/>
                              <w:sz w:val="28"/>
                              <w:szCs w:val="28"/>
                              <w:lang w:val="it-CH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17365D"/>
                              <w:sz w:val="28"/>
                              <w:szCs w:val="28"/>
                            </w:rPr>
                            <w:t>Sociale</w:t>
                          </w:r>
                        </w:p>
                        <w:p w14:paraId="5C6DEB19" w14:textId="77777777" w:rsidR="0099614C" w:rsidRDefault="0099614C" w:rsidP="0099614C">
                          <w:pPr>
                            <w:widowControl w:val="0"/>
                            <w:ind w:right="-82"/>
                            <w:rPr>
                              <w:color w:val="17365D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17365D"/>
                              <w:sz w:val="24"/>
                              <w:szCs w:val="24"/>
                            </w:rPr>
                            <w:t xml:space="preserve">Via Don Ramiro Bianchi 33 </w:t>
                          </w:r>
                          <w:proofErr w:type="gramStart"/>
                          <w:r>
                            <w:rPr>
                              <w:color w:val="17365D"/>
                              <w:sz w:val="24"/>
                              <w:szCs w:val="24"/>
                            </w:rPr>
                            <w:t>-  22030</w:t>
                          </w:r>
                          <w:proofErr w:type="gramEnd"/>
                          <w:r>
                            <w:rPr>
                              <w:color w:val="17365D"/>
                              <w:sz w:val="24"/>
                              <w:szCs w:val="24"/>
                            </w:rPr>
                            <w:t xml:space="preserve"> Lipomo (Como) – Tel./Fax 031.280337</w:t>
                          </w:r>
                        </w:p>
                        <w:p w14:paraId="7FE104CE" w14:textId="77777777" w:rsidR="0099614C" w:rsidRDefault="0099614C" w:rsidP="0099614C">
                          <w:pPr>
                            <w:ind w:right="-82"/>
                            <w:rPr>
                              <w:color w:val="17365D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17365D"/>
                              <w:sz w:val="28"/>
                              <w:szCs w:val="28"/>
                            </w:rPr>
                            <w:t>scuolamaternalipomo@gmail.com – www.scuolainfanzialipomo.it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A2A192" id="Text Box 5" o:spid="_x0000_s1028" type="#_x0000_t202" style="position:absolute;margin-left:153.05pt;margin-top:756.85pt;width:413.85pt;height:62.3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" filled="f" stroked="f" strokecolor="blue" insetpen="t">
              <v:textbox inset="2.88pt,2.88pt,2.88pt,2.88pt">
                <w:txbxContent>
                  <w:p w14:paraId="07D6F47C" w14:textId="77777777" w:rsidR="0099614C" w:rsidRDefault="0099614C" w:rsidP="0099614C">
                    <w:pPr>
                      <w:widowControl w:val="0"/>
                      <w:tabs>
                        <w:tab w:val="center" w:pos="4477"/>
                        <w:tab w:val="right" w:pos="8935"/>
                      </w:tabs>
                      <w:ind w:right="-82"/>
                      <w:rPr>
                        <w:b/>
                        <w:bCs/>
                        <w:color w:val="17365D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17365D"/>
                        <w:sz w:val="28"/>
                        <w:szCs w:val="28"/>
                      </w:rPr>
                      <w:t xml:space="preserve">Scuola dell’Infanzia Lipomo - </w:t>
                    </w:r>
                    <w:proofErr w:type="spellStart"/>
                    <w:r>
                      <w:rPr>
                        <w:b/>
                        <w:bCs/>
                        <w:color w:val="17365D"/>
                        <w:sz w:val="28"/>
                        <w:szCs w:val="28"/>
                      </w:rPr>
                      <w:t>Soc</w:t>
                    </w:r>
                    <w:proofErr w:type="spellEnd"/>
                    <w:r>
                      <w:rPr>
                        <w:b/>
                        <w:bCs/>
                        <w:color w:val="17365D"/>
                        <w:sz w:val="28"/>
                        <w:szCs w:val="28"/>
                      </w:rPr>
                      <w:t>. Coop.</w:t>
                    </w:r>
                    <w:r>
                      <w:rPr>
                        <w:b/>
                        <w:bCs/>
                        <w:color w:val="17365D"/>
                        <w:sz w:val="28"/>
                        <w:szCs w:val="28"/>
                        <w:lang w:val="it-CH"/>
                      </w:rPr>
                      <w:t xml:space="preserve"> </w:t>
                    </w:r>
                    <w:r>
                      <w:rPr>
                        <w:b/>
                        <w:bCs/>
                        <w:color w:val="17365D"/>
                        <w:sz w:val="28"/>
                        <w:szCs w:val="28"/>
                      </w:rPr>
                      <w:t>Sociale</w:t>
                    </w:r>
                  </w:p>
                  <w:p w14:paraId="5C6DEB19" w14:textId="77777777" w:rsidR="0099614C" w:rsidRDefault="0099614C" w:rsidP="0099614C">
                    <w:pPr>
                      <w:widowControl w:val="0"/>
                      <w:ind w:right="-82"/>
                      <w:rPr>
                        <w:color w:val="17365D"/>
                        <w:sz w:val="24"/>
                        <w:szCs w:val="24"/>
                      </w:rPr>
                    </w:pPr>
                    <w:r>
                      <w:rPr>
                        <w:color w:val="17365D"/>
                        <w:sz w:val="24"/>
                        <w:szCs w:val="24"/>
                      </w:rPr>
                      <w:t xml:space="preserve">Via Don Ramiro Bianchi 33 </w:t>
                    </w:r>
                    <w:proofErr w:type="gramStart"/>
                    <w:r>
                      <w:rPr>
                        <w:color w:val="17365D"/>
                        <w:sz w:val="24"/>
                        <w:szCs w:val="24"/>
                      </w:rPr>
                      <w:t>-  22030</w:t>
                    </w:r>
                    <w:proofErr w:type="gramEnd"/>
                    <w:r>
                      <w:rPr>
                        <w:color w:val="17365D"/>
                        <w:sz w:val="24"/>
                        <w:szCs w:val="24"/>
                      </w:rPr>
                      <w:t xml:space="preserve"> Lipomo (Como) – Tel./Fax 031.280337</w:t>
                    </w:r>
                  </w:p>
                  <w:p w14:paraId="7FE104CE" w14:textId="77777777" w:rsidR="0099614C" w:rsidRDefault="0099614C" w:rsidP="0099614C">
                    <w:pPr>
                      <w:ind w:right="-82"/>
                      <w:rPr>
                        <w:color w:val="17365D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17365D"/>
                        <w:sz w:val="28"/>
                        <w:szCs w:val="28"/>
                      </w:rPr>
                      <w:t>scuolamaternalipomo@gmail.com – www.scuolainfanzialipomo.it</w:t>
                    </w:r>
                  </w:p>
                </w:txbxContent>
              </v:textbox>
            </v:shape>
          </w:pict>
        </mc:Fallback>
      </mc:AlternateContent>
    </w:r>
    <w:r w:rsidR="00876123"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7728" behindDoc="0" locked="0" layoutInCell="1" allowOverlap="1" wp14:anchorId="751D2C56" wp14:editId="36E45471">
              <wp:simplePos x="0" y="0"/>
              <wp:positionH relativeFrom="column">
                <wp:posOffset>1943735</wp:posOffset>
              </wp:positionH>
              <wp:positionV relativeFrom="paragraph">
                <wp:posOffset>9611995</wp:posOffset>
              </wp:positionV>
              <wp:extent cx="5255895" cy="791845"/>
              <wp:effectExtent l="635" t="1270" r="127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5895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0E39685" w14:textId="77777777" w:rsidR="0099614C" w:rsidRDefault="0099614C" w:rsidP="0099614C">
                          <w:pPr>
                            <w:widowControl w:val="0"/>
                            <w:tabs>
                              <w:tab w:val="center" w:pos="4477"/>
                              <w:tab w:val="right" w:pos="8935"/>
                            </w:tabs>
                            <w:ind w:right="-82"/>
                            <w:rPr>
                              <w:b/>
                              <w:bCs/>
                              <w:color w:val="17365D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17365D"/>
                              <w:sz w:val="28"/>
                              <w:szCs w:val="28"/>
                            </w:rPr>
                            <w:t xml:space="preserve">Scuola dell’Infanzia Lipomo -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17365D"/>
                              <w:sz w:val="28"/>
                              <w:szCs w:val="28"/>
                            </w:rPr>
                            <w:t>Soc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17365D"/>
                              <w:sz w:val="28"/>
                              <w:szCs w:val="28"/>
                            </w:rPr>
                            <w:t>. Coop.</w:t>
                          </w:r>
                          <w:r>
                            <w:rPr>
                              <w:b/>
                              <w:bCs/>
                              <w:color w:val="17365D"/>
                              <w:sz w:val="28"/>
                              <w:szCs w:val="28"/>
                              <w:lang w:val="it-CH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17365D"/>
                              <w:sz w:val="28"/>
                              <w:szCs w:val="28"/>
                            </w:rPr>
                            <w:t>Sociale</w:t>
                          </w:r>
                        </w:p>
                        <w:p w14:paraId="361215E7" w14:textId="77777777" w:rsidR="0099614C" w:rsidRDefault="0099614C" w:rsidP="0099614C">
                          <w:pPr>
                            <w:widowControl w:val="0"/>
                            <w:ind w:right="-82"/>
                            <w:rPr>
                              <w:color w:val="17365D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17365D"/>
                              <w:sz w:val="24"/>
                              <w:szCs w:val="24"/>
                            </w:rPr>
                            <w:t xml:space="preserve">Via Don Ramiro Bianchi 33 </w:t>
                          </w:r>
                          <w:proofErr w:type="gramStart"/>
                          <w:r>
                            <w:rPr>
                              <w:color w:val="17365D"/>
                              <w:sz w:val="24"/>
                              <w:szCs w:val="24"/>
                            </w:rPr>
                            <w:t>-  22030</w:t>
                          </w:r>
                          <w:proofErr w:type="gramEnd"/>
                          <w:r>
                            <w:rPr>
                              <w:color w:val="17365D"/>
                              <w:sz w:val="24"/>
                              <w:szCs w:val="24"/>
                            </w:rPr>
                            <w:t xml:space="preserve"> Lipomo (Como) – Tel./Fax 031.280337</w:t>
                          </w:r>
                        </w:p>
                        <w:p w14:paraId="6EDF117D" w14:textId="77777777" w:rsidR="0099614C" w:rsidRDefault="0099614C" w:rsidP="0099614C">
                          <w:pPr>
                            <w:ind w:right="-82"/>
                            <w:rPr>
                              <w:color w:val="17365D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17365D"/>
                              <w:sz w:val="28"/>
                              <w:szCs w:val="28"/>
                            </w:rPr>
                            <w:t>scuolamaternalipomo@gmail.com – www.scuolainfanzialipomo.it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1D2C56" id="Text Box 4" o:spid="_x0000_s1029" type="#_x0000_t202" style="position:absolute;margin-left:153.05pt;margin-top:756.85pt;width:413.85pt;height:62.3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" filled="f" stroked="f" strokecolor="blue" insetpen="t">
              <v:textbox inset="2.88pt,2.88pt,2.88pt,2.88pt">
                <w:txbxContent>
                  <w:p w14:paraId="00E39685" w14:textId="77777777" w:rsidR="0099614C" w:rsidRDefault="0099614C" w:rsidP="0099614C">
                    <w:pPr>
                      <w:widowControl w:val="0"/>
                      <w:tabs>
                        <w:tab w:val="center" w:pos="4477"/>
                        <w:tab w:val="right" w:pos="8935"/>
                      </w:tabs>
                      <w:ind w:right="-82"/>
                      <w:rPr>
                        <w:b/>
                        <w:bCs/>
                        <w:color w:val="17365D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17365D"/>
                        <w:sz w:val="28"/>
                        <w:szCs w:val="28"/>
                      </w:rPr>
                      <w:t xml:space="preserve">Scuola dell’Infanzia Lipomo - </w:t>
                    </w:r>
                    <w:proofErr w:type="spellStart"/>
                    <w:r>
                      <w:rPr>
                        <w:b/>
                        <w:bCs/>
                        <w:color w:val="17365D"/>
                        <w:sz w:val="28"/>
                        <w:szCs w:val="28"/>
                      </w:rPr>
                      <w:t>Soc</w:t>
                    </w:r>
                    <w:proofErr w:type="spellEnd"/>
                    <w:r>
                      <w:rPr>
                        <w:b/>
                        <w:bCs/>
                        <w:color w:val="17365D"/>
                        <w:sz w:val="28"/>
                        <w:szCs w:val="28"/>
                      </w:rPr>
                      <w:t>. Coop.</w:t>
                    </w:r>
                    <w:r>
                      <w:rPr>
                        <w:b/>
                        <w:bCs/>
                        <w:color w:val="17365D"/>
                        <w:sz w:val="28"/>
                        <w:szCs w:val="28"/>
                        <w:lang w:val="it-CH"/>
                      </w:rPr>
                      <w:t xml:space="preserve"> </w:t>
                    </w:r>
                    <w:r>
                      <w:rPr>
                        <w:b/>
                        <w:bCs/>
                        <w:color w:val="17365D"/>
                        <w:sz w:val="28"/>
                        <w:szCs w:val="28"/>
                      </w:rPr>
                      <w:t>Sociale</w:t>
                    </w:r>
                  </w:p>
                  <w:p w14:paraId="361215E7" w14:textId="77777777" w:rsidR="0099614C" w:rsidRDefault="0099614C" w:rsidP="0099614C">
                    <w:pPr>
                      <w:widowControl w:val="0"/>
                      <w:ind w:right="-82"/>
                      <w:rPr>
                        <w:color w:val="17365D"/>
                        <w:sz w:val="24"/>
                        <w:szCs w:val="24"/>
                      </w:rPr>
                    </w:pPr>
                    <w:r>
                      <w:rPr>
                        <w:color w:val="17365D"/>
                        <w:sz w:val="24"/>
                        <w:szCs w:val="24"/>
                      </w:rPr>
                      <w:t xml:space="preserve">Via Don Ramiro Bianchi 33 </w:t>
                    </w:r>
                    <w:proofErr w:type="gramStart"/>
                    <w:r>
                      <w:rPr>
                        <w:color w:val="17365D"/>
                        <w:sz w:val="24"/>
                        <w:szCs w:val="24"/>
                      </w:rPr>
                      <w:t>-  22030</w:t>
                    </w:r>
                    <w:proofErr w:type="gramEnd"/>
                    <w:r>
                      <w:rPr>
                        <w:color w:val="17365D"/>
                        <w:sz w:val="24"/>
                        <w:szCs w:val="24"/>
                      </w:rPr>
                      <w:t xml:space="preserve"> Lipomo (Como) – Tel./Fax 031.280337</w:t>
                    </w:r>
                  </w:p>
                  <w:p w14:paraId="6EDF117D" w14:textId="77777777" w:rsidR="0099614C" w:rsidRDefault="0099614C" w:rsidP="0099614C">
                    <w:pPr>
                      <w:ind w:right="-82"/>
                      <w:rPr>
                        <w:color w:val="17365D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17365D"/>
                        <w:sz w:val="28"/>
                        <w:szCs w:val="28"/>
                      </w:rPr>
                      <w:t>scuolamaternalipomo@gmail.com – www.scuolainfanzialipomo.it</w:t>
                    </w:r>
                  </w:p>
                </w:txbxContent>
              </v:textbox>
            </v:shape>
          </w:pict>
        </mc:Fallback>
      </mc:AlternateContent>
    </w:r>
    <w:r w:rsidR="00876123"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6704" behindDoc="0" locked="0" layoutInCell="1" allowOverlap="1" wp14:anchorId="7B3AD853" wp14:editId="1B400011">
              <wp:simplePos x="0" y="0"/>
              <wp:positionH relativeFrom="column">
                <wp:posOffset>1943735</wp:posOffset>
              </wp:positionH>
              <wp:positionV relativeFrom="paragraph">
                <wp:posOffset>9611995</wp:posOffset>
              </wp:positionV>
              <wp:extent cx="5255895" cy="791845"/>
              <wp:effectExtent l="635" t="1270" r="12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5895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40DE42A" w14:textId="77777777" w:rsidR="0099614C" w:rsidRDefault="0099614C" w:rsidP="0099614C">
                          <w:pPr>
                            <w:widowControl w:val="0"/>
                            <w:tabs>
                              <w:tab w:val="center" w:pos="4477"/>
                              <w:tab w:val="right" w:pos="8935"/>
                            </w:tabs>
                            <w:ind w:right="-82"/>
                            <w:rPr>
                              <w:b/>
                              <w:bCs/>
                              <w:color w:val="17365D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17365D"/>
                              <w:sz w:val="28"/>
                              <w:szCs w:val="28"/>
                            </w:rPr>
                            <w:t xml:space="preserve">Scuola dell’Infanzia Lipomo -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17365D"/>
                              <w:sz w:val="28"/>
                              <w:szCs w:val="28"/>
                            </w:rPr>
                            <w:t>Soc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17365D"/>
                              <w:sz w:val="28"/>
                              <w:szCs w:val="28"/>
                            </w:rPr>
                            <w:t>. Coop.</w:t>
                          </w:r>
                          <w:r>
                            <w:rPr>
                              <w:b/>
                              <w:bCs/>
                              <w:color w:val="17365D"/>
                              <w:sz w:val="28"/>
                              <w:szCs w:val="28"/>
                              <w:lang w:val="it-CH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17365D"/>
                              <w:sz w:val="28"/>
                              <w:szCs w:val="28"/>
                            </w:rPr>
                            <w:t>Sociale</w:t>
                          </w:r>
                        </w:p>
                        <w:p w14:paraId="73F6ECCE" w14:textId="77777777" w:rsidR="0099614C" w:rsidRDefault="0099614C" w:rsidP="0099614C">
                          <w:pPr>
                            <w:widowControl w:val="0"/>
                            <w:ind w:right="-82"/>
                            <w:rPr>
                              <w:color w:val="17365D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17365D"/>
                              <w:sz w:val="24"/>
                              <w:szCs w:val="24"/>
                            </w:rPr>
                            <w:t xml:space="preserve">Via Don Ramiro Bianchi 33 </w:t>
                          </w:r>
                          <w:proofErr w:type="gramStart"/>
                          <w:r>
                            <w:rPr>
                              <w:color w:val="17365D"/>
                              <w:sz w:val="24"/>
                              <w:szCs w:val="24"/>
                            </w:rPr>
                            <w:t>-  22030</w:t>
                          </w:r>
                          <w:proofErr w:type="gramEnd"/>
                          <w:r>
                            <w:rPr>
                              <w:color w:val="17365D"/>
                              <w:sz w:val="24"/>
                              <w:szCs w:val="24"/>
                            </w:rPr>
                            <w:t xml:space="preserve"> Lipomo (Como) – Tel./Fax 031.280337</w:t>
                          </w:r>
                        </w:p>
                        <w:p w14:paraId="62E79AF6" w14:textId="77777777" w:rsidR="0099614C" w:rsidRDefault="0099614C" w:rsidP="0099614C">
                          <w:pPr>
                            <w:ind w:right="-82"/>
                            <w:rPr>
                              <w:color w:val="17365D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17365D"/>
                              <w:sz w:val="28"/>
                              <w:szCs w:val="28"/>
                            </w:rPr>
                            <w:t>scuolamaternalipomo@gmail.com – www.scuolainfanzialipomo.it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3AD853" id="Text Box 3" o:spid="_x0000_s1030" type="#_x0000_t202" style="position:absolute;margin-left:153.05pt;margin-top:756.85pt;width:413.85pt;height:62.3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" filled="f" stroked="f" strokecolor="blue" insetpen="t">
              <v:textbox inset="2.88pt,2.88pt,2.88pt,2.88pt">
                <w:txbxContent>
                  <w:p w14:paraId="140DE42A" w14:textId="77777777" w:rsidR="0099614C" w:rsidRDefault="0099614C" w:rsidP="0099614C">
                    <w:pPr>
                      <w:widowControl w:val="0"/>
                      <w:tabs>
                        <w:tab w:val="center" w:pos="4477"/>
                        <w:tab w:val="right" w:pos="8935"/>
                      </w:tabs>
                      <w:ind w:right="-82"/>
                      <w:rPr>
                        <w:b/>
                        <w:bCs/>
                        <w:color w:val="17365D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17365D"/>
                        <w:sz w:val="28"/>
                        <w:szCs w:val="28"/>
                      </w:rPr>
                      <w:t xml:space="preserve">Scuola dell’Infanzia Lipomo - </w:t>
                    </w:r>
                    <w:proofErr w:type="spellStart"/>
                    <w:r>
                      <w:rPr>
                        <w:b/>
                        <w:bCs/>
                        <w:color w:val="17365D"/>
                        <w:sz w:val="28"/>
                        <w:szCs w:val="28"/>
                      </w:rPr>
                      <w:t>Soc</w:t>
                    </w:r>
                    <w:proofErr w:type="spellEnd"/>
                    <w:r>
                      <w:rPr>
                        <w:b/>
                        <w:bCs/>
                        <w:color w:val="17365D"/>
                        <w:sz w:val="28"/>
                        <w:szCs w:val="28"/>
                      </w:rPr>
                      <w:t>. Coop.</w:t>
                    </w:r>
                    <w:r>
                      <w:rPr>
                        <w:b/>
                        <w:bCs/>
                        <w:color w:val="17365D"/>
                        <w:sz w:val="28"/>
                        <w:szCs w:val="28"/>
                        <w:lang w:val="it-CH"/>
                      </w:rPr>
                      <w:t xml:space="preserve"> </w:t>
                    </w:r>
                    <w:r>
                      <w:rPr>
                        <w:b/>
                        <w:bCs/>
                        <w:color w:val="17365D"/>
                        <w:sz w:val="28"/>
                        <w:szCs w:val="28"/>
                      </w:rPr>
                      <w:t>Sociale</w:t>
                    </w:r>
                  </w:p>
                  <w:p w14:paraId="73F6ECCE" w14:textId="77777777" w:rsidR="0099614C" w:rsidRDefault="0099614C" w:rsidP="0099614C">
                    <w:pPr>
                      <w:widowControl w:val="0"/>
                      <w:ind w:right="-82"/>
                      <w:rPr>
                        <w:color w:val="17365D"/>
                        <w:sz w:val="24"/>
                        <w:szCs w:val="24"/>
                      </w:rPr>
                    </w:pPr>
                    <w:r>
                      <w:rPr>
                        <w:color w:val="17365D"/>
                        <w:sz w:val="24"/>
                        <w:szCs w:val="24"/>
                      </w:rPr>
                      <w:t xml:space="preserve">Via Don Ramiro Bianchi 33 </w:t>
                    </w:r>
                    <w:proofErr w:type="gramStart"/>
                    <w:r>
                      <w:rPr>
                        <w:color w:val="17365D"/>
                        <w:sz w:val="24"/>
                        <w:szCs w:val="24"/>
                      </w:rPr>
                      <w:t>-  22030</w:t>
                    </w:r>
                    <w:proofErr w:type="gramEnd"/>
                    <w:r>
                      <w:rPr>
                        <w:color w:val="17365D"/>
                        <w:sz w:val="24"/>
                        <w:szCs w:val="24"/>
                      </w:rPr>
                      <w:t xml:space="preserve"> Lipomo (Como) – Tel./Fax 031.280337</w:t>
                    </w:r>
                  </w:p>
                  <w:p w14:paraId="62E79AF6" w14:textId="77777777" w:rsidR="0099614C" w:rsidRDefault="0099614C" w:rsidP="0099614C">
                    <w:pPr>
                      <w:ind w:right="-82"/>
                      <w:rPr>
                        <w:color w:val="17365D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17365D"/>
                        <w:sz w:val="28"/>
                        <w:szCs w:val="28"/>
                      </w:rPr>
                      <w:t>scuolamaternalipomo@gmail.com – www.scuolainfanzialipomo.it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4BE9C" w14:textId="77777777" w:rsidR="00EE39E5" w:rsidRDefault="00EE39E5" w:rsidP="0099614C">
      <w:pPr>
        <w:spacing w:line="240" w:lineRule="auto"/>
      </w:pPr>
      <w:r>
        <w:separator/>
      </w:r>
    </w:p>
  </w:footnote>
  <w:footnote w:type="continuationSeparator" w:id="0">
    <w:p w14:paraId="5B6E9219" w14:textId="77777777" w:rsidR="00EE39E5" w:rsidRDefault="00EE39E5" w:rsidP="009961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90A5D" w14:textId="59C299DF" w:rsidR="00815776" w:rsidRPr="003D504B" w:rsidRDefault="003A0A84" w:rsidP="004C1769">
    <w:pPr>
      <w:widowControl w:val="0"/>
      <w:tabs>
        <w:tab w:val="left" w:pos="3181"/>
        <w:tab w:val="left" w:pos="3320"/>
        <w:tab w:val="left" w:pos="3571"/>
        <w:tab w:val="center" w:pos="4477"/>
        <w:tab w:val="center" w:pos="5032"/>
        <w:tab w:val="left" w:pos="5685"/>
      </w:tabs>
      <w:ind w:left="0"/>
      <w:rPr>
        <w:rFonts w:ascii="Comic Sans MS" w:hAnsi="Comic Sans MS"/>
        <w:color w:val="17365D"/>
        <w:spacing w:val="5"/>
        <w:sz w:val="80"/>
        <w:szCs w:val="80"/>
      </w:rPr>
    </w:pPr>
    <w:r>
      <w:rPr>
        <w:rFonts w:ascii="Comic Sans MS" w:hAnsi="Comic Sans MS"/>
        <w:noProof/>
        <w:color w:val="17365D"/>
        <w:spacing w:val="5"/>
        <w:sz w:val="80"/>
        <w:szCs w:val="80"/>
      </w:rPr>
      <w:drawing>
        <wp:inline distT="0" distB="0" distL="0" distR="0" wp14:anchorId="1995E83D" wp14:editId="26FB390A">
          <wp:extent cx="914400" cy="914400"/>
          <wp:effectExtent l="0" t="0" r="0" b="0"/>
          <wp:docPr id="24" name="Immagine 24" descr="LOGO_NIDOSCUOLA_200x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IDOSCUOLA_200x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  <w:szCs w:val="24"/>
        <w:lang w:eastAsia="it-IT"/>
      </w:rPr>
      <w:drawing>
        <wp:anchor distT="0" distB="0" distL="114300" distR="114300" simplePos="0" relativeHeight="251678208" behindDoc="1" locked="0" layoutInCell="1" allowOverlap="1" wp14:anchorId="28988EC3" wp14:editId="426BBFC2">
          <wp:simplePos x="0" y="0"/>
          <wp:positionH relativeFrom="page">
            <wp:posOffset>2116455</wp:posOffset>
          </wp:positionH>
          <wp:positionV relativeFrom="paragraph">
            <wp:posOffset>123825</wp:posOffset>
          </wp:positionV>
          <wp:extent cx="3386455" cy="431800"/>
          <wp:effectExtent l="0" t="0" r="4445" b="6350"/>
          <wp:wrapNone/>
          <wp:docPr id="23" name="Immagine 0" descr="LOGO UNA RI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A RIG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8645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56744"/>
    <w:multiLevelType w:val="hybridMultilevel"/>
    <w:tmpl w:val="C980DA3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94289"/>
    <w:multiLevelType w:val="hybridMultilevel"/>
    <w:tmpl w:val="87381A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A73AC"/>
    <w:multiLevelType w:val="multilevel"/>
    <w:tmpl w:val="9B268FE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1F1642E1"/>
    <w:multiLevelType w:val="hybridMultilevel"/>
    <w:tmpl w:val="0C600A7E"/>
    <w:lvl w:ilvl="0" w:tplc="04100003">
      <w:start w:val="1"/>
      <w:numFmt w:val="bullet"/>
      <w:lvlText w:val="o"/>
      <w:lvlJc w:val="left"/>
      <w:pPr>
        <w:ind w:left="867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4" w15:restartNumberingAfterBreak="0">
    <w:nsid w:val="26C92265"/>
    <w:multiLevelType w:val="hybridMultilevel"/>
    <w:tmpl w:val="70A6EF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630AF"/>
    <w:multiLevelType w:val="hybridMultilevel"/>
    <w:tmpl w:val="23943EF2"/>
    <w:lvl w:ilvl="0" w:tplc="D2441168">
      <w:numFmt w:val="bullet"/>
      <w:lvlText w:val="-"/>
      <w:lvlJc w:val="left"/>
      <w:pPr>
        <w:ind w:left="50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6" w15:restartNumberingAfterBreak="0">
    <w:nsid w:val="31A533E9"/>
    <w:multiLevelType w:val="hybridMultilevel"/>
    <w:tmpl w:val="394685B0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2633763"/>
    <w:multiLevelType w:val="multilevel"/>
    <w:tmpl w:val="91D8ABB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 w15:restartNumberingAfterBreak="0">
    <w:nsid w:val="351F2F7C"/>
    <w:multiLevelType w:val="hybridMultilevel"/>
    <w:tmpl w:val="FEDA83C6"/>
    <w:lvl w:ilvl="0" w:tplc="0BC83552">
      <w:numFmt w:val="bullet"/>
      <w:lvlText w:val="-"/>
      <w:lvlJc w:val="left"/>
      <w:pPr>
        <w:ind w:left="50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9" w15:restartNumberingAfterBreak="0">
    <w:nsid w:val="39523D00"/>
    <w:multiLevelType w:val="hybridMultilevel"/>
    <w:tmpl w:val="C988E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C0252"/>
    <w:multiLevelType w:val="hybridMultilevel"/>
    <w:tmpl w:val="7C6E1BBE"/>
    <w:lvl w:ilvl="0" w:tplc="F392F092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35484C"/>
    <w:multiLevelType w:val="hybridMultilevel"/>
    <w:tmpl w:val="A7444E9C"/>
    <w:lvl w:ilvl="0" w:tplc="0410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2" w15:restartNumberingAfterBreak="0">
    <w:nsid w:val="42A45606"/>
    <w:multiLevelType w:val="hybridMultilevel"/>
    <w:tmpl w:val="0D4A391A"/>
    <w:lvl w:ilvl="0" w:tplc="08CA9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C4502"/>
    <w:multiLevelType w:val="hybridMultilevel"/>
    <w:tmpl w:val="3F505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A47A8"/>
    <w:multiLevelType w:val="hybridMultilevel"/>
    <w:tmpl w:val="F1DABEB6"/>
    <w:lvl w:ilvl="0" w:tplc="D11234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256E3"/>
    <w:multiLevelType w:val="hybridMultilevel"/>
    <w:tmpl w:val="FE8A8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44C11"/>
    <w:multiLevelType w:val="hybridMultilevel"/>
    <w:tmpl w:val="AD9827DC"/>
    <w:lvl w:ilvl="0" w:tplc="1C4862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A53EBA"/>
    <w:multiLevelType w:val="hybridMultilevel"/>
    <w:tmpl w:val="BCB4C932"/>
    <w:lvl w:ilvl="0" w:tplc="F392F092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F47EB"/>
    <w:multiLevelType w:val="hybridMultilevel"/>
    <w:tmpl w:val="9468C7F2"/>
    <w:lvl w:ilvl="0" w:tplc="89168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B5D5F"/>
    <w:multiLevelType w:val="hybridMultilevel"/>
    <w:tmpl w:val="BFA82CEA"/>
    <w:lvl w:ilvl="0" w:tplc="D3D2B1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C2EA6"/>
    <w:multiLevelType w:val="hybridMultilevel"/>
    <w:tmpl w:val="8EF6FE7C"/>
    <w:lvl w:ilvl="0" w:tplc="0410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20"/>
  </w:num>
  <w:num w:numId="5">
    <w:abstractNumId w:val="4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14"/>
  </w:num>
  <w:num w:numId="12">
    <w:abstractNumId w:val="17"/>
  </w:num>
  <w:num w:numId="13">
    <w:abstractNumId w:val="10"/>
  </w:num>
  <w:num w:numId="14">
    <w:abstractNumId w:val="0"/>
  </w:num>
  <w:num w:numId="15">
    <w:abstractNumId w:val="5"/>
  </w:num>
  <w:num w:numId="16">
    <w:abstractNumId w:val="18"/>
  </w:num>
  <w:num w:numId="17">
    <w:abstractNumId w:val="15"/>
  </w:num>
  <w:num w:numId="18">
    <w:abstractNumId w:val="12"/>
  </w:num>
  <w:num w:numId="19">
    <w:abstractNumId w:val="8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DB"/>
    <w:rsid w:val="00030449"/>
    <w:rsid w:val="000309B2"/>
    <w:rsid w:val="000401B4"/>
    <w:rsid w:val="0004199E"/>
    <w:rsid w:val="00071B3A"/>
    <w:rsid w:val="000723DC"/>
    <w:rsid w:val="000978C8"/>
    <w:rsid w:val="000B068D"/>
    <w:rsid w:val="000C0BE5"/>
    <w:rsid w:val="000D77DF"/>
    <w:rsid w:val="00113A65"/>
    <w:rsid w:val="001178BC"/>
    <w:rsid w:val="001200FA"/>
    <w:rsid w:val="001329F7"/>
    <w:rsid w:val="00146F25"/>
    <w:rsid w:val="001675AD"/>
    <w:rsid w:val="00167A59"/>
    <w:rsid w:val="00177C87"/>
    <w:rsid w:val="00180E47"/>
    <w:rsid w:val="001A5643"/>
    <w:rsid w:val="001C42A8"/>
    <w:rsid w:val="001C6589"/>
    <w:rsid w:val="001D0814"/>
    <w:rsid w:val="001D6964"/>
    <w:rsid w:val="001E75CB"/>
    <w:rsid w:val="002153D0"/>
    <w:rsid w:val="002220BB"/>
    <w:rsid w:val="00224C89"/>
    <w:rsid w:val="0024696E"/>
    <w:rsid w:val="00273163"/>
    <w:rsid w:val="00294037"/>
    <w:rsid w:val="002A0A35"/>
    <w:rsid w:val="002B125B"/>
    <w:rsid w:val="002E5144"/>
    <w:rsid w:val="00300CD2"/>
    <w:rsid w:val="003052E0"/>
    <w:rsid w:val="00321C03"/>
    <w:rsid w:val="00334E71"/>
    <w:rsid w:val="00360760"/>
    <w:rsid w:val="00371014"/>
    <w:rsid w:val="003A0A84"/>
    <w:rsid w:val="003A7319"/>
    <w:rsid w:val="003B0000"/>
    <w:rsid w:val="003D504B"/>
    <w:rsid w:val="003E7BA5"/>
    <w:rsid w:val="003F4948"/>
    <w:rsid w:val="0040319B"/>
    <w:rsid w:val="00426D81"/>
    <w:rsid w:val="00432771"/>
    <w:rsid w:val="0045236C"/>
    <w:rsid w:val="00456D51"/>
    <w:rsid w:val="004852F7"/>
    <w:rsid w:val="0049582D"/>
    <w:rsid w:val="00496319"/>
    <w:rsid w:val="004A2708"/>
    <w:rsid w:val="004A6175"/>
    <w:rsid w:val="004C0ADB"/>
    <w:rsid w:val="004C1769"/>
    <w:rsid w:val="004C29CE"/>
    <w:rsid w:val="004D6472"/>
    <w:rsid w:val="00527218"/>
    <w:rsid w:val="005275C0"/>
    <w:rsid w:val="0054259B"/>
    <w:rsid w:val="005532FA"/>
    <w:rsid w:val="00564DE3"/>
    <w:rsid w:val="005717E1"/>
    <w:rsid w:val="00573F29"/>
    <w:rsid w:val="00575765"/>
    <w:rsid w:val="005972BC"/>
    <w:rsid w:val="005A3927"/>
    <w:rsid w:val="005B2FB9"/>
    <w:rsid w:val="005D07F3"/>
    <w:rsid w:val="005D1FDC"/>
    <w:rsid w:val="005D37E2"/>
    <w:rsid w:val="005E4571"/>
    <w:rsid w:val="005E557C"/>
    <w:rsid w:val="005F1FA6"/>
    <w:rsid w:val="005F7C5C"/>
    <w:rsid w:val="006113CB"/>
    <w:rsid w:val="006115D2"/>
    <w:rsid w:val="006330ED"/>
    <w:rsid w:val="00640231"/>
    <w:rsid w:val="00673799"/>
    <w:rsid w:val="006747C8"/>
    <w:rsid w:val="00676384"/>
    <w:rsid w:val="00677ED6"/>
    <w:rsid w:val="00685842"/>
    <w:rsid w:val="006858E1"/>
    <w:rsid w:val="00690515"/>
    <w:rsid w:val="006A5F3F"/>
    <w:rsid w:val="006A6058"/>
    <w:rsid w:val="006C0EAD"/>
    <w:rsid w:val="006C62EC"/>
    <w:rsid w:val="006D1BC6"/>
    <w:rsid w:val="006E2AF3"/>
    <w:rsid w:val="007014AD"/>
    <w:rsid w:val="0070176B"/>
    <w:rsid w:val="007351EE"/>
    <w:rsid w:val="00745691"/>
    <w:rsid w:val="00751DDA"/>
    <w:rsid w:val="00757D03"/>
    <w:rsid w:val="0078490D"/>
    <w:rsid w:val="007A223D"/>
    <w:rsid w:val="007A5D88"/>
    <w:rsid w:val="007C4CCB"/>
    <w:rsid w:val="007C5AD1"/>
    <w:rsid w:val="007C7088"/>
    <w:rsid w:val="007C787E"/>
    <w:rsid w:val="00811FCF"/>
    <w:rsid w:val="00815765"/>
    <w:rsid w:val="00815776"/>
    <w:rsid w:val="00815C60"/>
    <w:rsid w:val="008224DF"/>
    <w:rsid w:val="008461C1"/>
    <w:rsid w:val="0085092C"/>
    <w:rsid w:val="00876123"/>
    <w:rsid w:val="0088220E"/>
    <w:rsid w:val="00882EFB"/>
    <w:rsid w:val="00885834"/>
    <w:rsid w:val="008C3166"/>
    <w:rsid w:val="008E0A08"/>
    <w:rsid w:val="008E4CC4"/>
    <w:rsid w:val="009166A9"/>
    <w:rsid w:val="009177F9"/>
    <w:rsid w:val="00936016"/>
    <w:rsid w:val="00944553"/>
    <w:rsid w:val="00945AA2"/>
    <w:rsid w:val="00966FF2"/>
    <w:rsid w:val="009674C5"/>
    <w:rsid w:val="0099614C"/>
    <w:rsid w:val="009A03F7"/>
    <w:rsid w:val="009C1B1A"/>
    <w:rsid w:val="009C7093"/>
    <w:rsid w:val="009E0726"/>
    <w:rsid w:val="009F0CFD"/>
    <w:rsid w:val="009F22EB"/>
    <w:rsid w:val="00A01A5A"/>
    <w:rsid w:val="00A056C7"/>
    <w:rsid w:val="00A162BF"/>
    <w:rsid w:val="00A16905"/>
    <w:rsid w:val="00A21224"/>
    <w:rsid w:val="00A34A45"/>
    <w:rsid w:val="00A359E8"/>
    <w:rsid w:val="00A47984"/>
    <w:rsid w:val="00A5555C"/>
    <w:rsid w:val="00A807A3"/>
    <w:rsid w:val="00AA0372"/>
    <w:rsid w:val="00AA4C67"/>
    <w:rsid w:val="00AA60E8"/>
    <w:rsid w:val="00AE4FE0"/>
    <w:rsid w:val="00AF3A91"/>
    <w:rsid w:val="00AF78F4"/>
    <w:rsid w:val="00AF7A91"/>
    <w:rsid w:val="00B01386"/>
    <w:rsid w:val="00B12E88"/>
    <w:rsid w:val="00B14BBA"/>
    <w:rsid w:val="00B642B0"/>
    <w:rsid w:val="00B734A7"/>
    <w:rsid w:val="00B7619E"/>
    <w:rsid w:val="00B76B17"/>
    <w:rsid w:val="00B76FA2"/>
    <w:rsid w:val="00B82CCD"/>
    <w:rsid w:val="00B84DB6"/>
    <w:rsid w:val="00BA2069"/>
    <w:rsid w:val="00BB1F0B"/>
    <w:rsid w:val="00BC5EAB"/>
    <w:rsid w:val="00BD2E41"/>
    <w:rsid w:val="00BD443B"/>
    <w:rsid w:val="00C11759"/>
    <w:rsid w:val="00C11C52"/>
    <w:rsid w:val="00C24780"/>
    <w:rsid w:val="00C301BA"/>
    <w:rsid w:val="00C315F2"/>
    <w:rsid w:val="00C34280"/>
    <w:rsid w:val="00C37331"/>
    <w:rsid w:val="00CC4F14"/>
    <w:rsid w:val="00CD1D63"/>
    <w:rsid w:val="00CD25CE"/>
    <w:rsid w:val="00CD2F88"/>
    <w:rsid w:val="00CE2B5F"/>
    <w:rsid w:val="00CF5393"/>
    <w:rsid w:val="00D003B1"/>
    <w:rsid w:val="00D02AEE"/>
    <w:rsid w:val="00D06856"/>
    <w:rsid w:val="00D24A11"/>
    <w:rsid w:val="00D24B61"/>
    <w:rsid w:val="00D27ED5"/>
    <w:rsid w:val="00D359A8"/>
    <w:rsid w:val="00D36C6B"/>
    <w:rsid w:val="00D6762D"/>
    <w:rsid w:val="00D754D6"/>
    <w:rsid w:val="00D950C6"/>
    <w:rsid w:val="00DA2F49"/>
    <w:rsid w:val="00DA4CB2"/>
    <w:rsid w:val="00DC03E7"/>
    <w:rsid w:val="00DD1CD9"/>
    <w:rsid w:val="00DD7AC1"/>
    <w:rsid w:val="00E056E8"/>
    <w:rsid w:val="00E22446"/>
    <w:rsid w:val="00E275F8"/>
    <w:rsid w:val="00E467EA"/>
    <w:rsid w:val="00E64112"/>
    <w:rsid w:val="00E70EDA"/>
    <w:rsid w:val="00E821F4"/>
    <w:rsid w:val="00E903D5"/>
    <w:rsid w:val="00E93E00"/>
    <w:rsid w:val="00EA0DA7"/>
    <w:rsid w:val="00ED467B"/>
    <w:rsid w:val="00EE39E5"/>
    <w:rsid w:val="00EF23E2"/>
    <w:rsid w:val="00EF70DF"/>
    <w:rsid w:val="00EF7DBE"/>
    <w:rsid w:val="00F07E03"/>
    <w:rsid w:val="00F130B6"/>
    <w:rsid w:val="00F50292"/>
    <w:rsid w:val="00F61BB7"/>
    <w:rsid w:val="00F978FB"/>
    <w:rsid w:val="00F97F2F"/>
    <w:rsid w:val="00FA50F1"/>
    <w:rsid w:val="00FA5C7D"/>
    <w:rsid w:val="00FC1B45"/>
    <w:rsid w:val="00FC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2B0F9"/>
  <w15:docId w15:val="{C670B75C-432B-464D-B651-03A727D8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31" w:lineRule="atLeast"/>
        <w:ind w:left="14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4280"/>
  </w:style>
  <w:style w:type="paragraph" w:styleId="Titolo1">
    <w:name w:val="heading 1"/>
    <w:basedOn w:val="Normale"/>
    <w:next w:val="Normale"/>
    <w:link w:val="Titolo1Carattere"/>
    <w:uiPriority w:val="9"/>
    <w:qFormat/>
    <w:rsid w:val="005E45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E45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E45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614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9614C"/>
  </w:style>
  <w:style w:type="paragraph" w:styleId="Pidipagina">
    <w:name w:val="footer"/>
    <w:basedOn w:val="Normale"/>
    <w:link w:val="PidipaginaCarattere"/>
    <w:unhideWhenUsed/>
    <w:rsid w:val="0099614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9614C"/>
  </w:style>
  <w:style w:type="character" w:styleId="Collegamentoipertestuale">
    <w:name w:val="Hyperlink"/>
    <w:basedOn w:val="Carpredefinitoparagrafo"/>
    <w:uiPriority w:val="99"/>
    <w:unhideWhenUsed/>
    <w:rsid w:val="0099614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70EDA"/>
    <w:pPr>
      <w:ind w:left="720"/>
      <w:contextualSpacing/>
    </w:pPr>
  </w:style>
  <w:style w:type="table" w:styleId="Grigliatabella">
    <w:name w:val="Table Grid"/>
    <w:basedOn w:val="Tabellanormale"/>
    <w:uiPriority w:val="59"/>
    <w:rsid w:val="00E70E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0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504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7A5D88"/>
    <w:pPr>
      <w:suppressAutoHyphens/>
      <w:spacing w:after="200" w:line="276" w:lineRule="auto"/>
      <w:ind w:left="0"/>
      <w:jc w:val="both"/>
    </w:pPr>
    <w:rPr>
      <w:rFonts w:ascii="Comic Sans MS" w:eastAsia="Times New Roman" w:hAnsi="Comic Sans MS" w:cs="Times New Roman"/>
      <w:sz w:val="20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A5D88"/>
    <w:rPr>
      <w:rFonts w:ascii="Comic Sans MS" w:eastAsia="Times New Roman" w:hAnsi="Comic Sans MS" w:cs="Times New Roman"/>
      <w:sz w:val="20"/>
      <w:szCs w:val="24"/>
      <w:lang w:eastAsia="it-IT"/>
    </w:rPr>
  </w:style>
  <w:style w:type="paragraph" w:styleId="Nessunaspaziatura">
    <w:name w:val="No Spacing"/>
    <w:uiPriority w:val="1"/>
    <w:qFormat/>
    <w:rsid w:val="007A5D88"/>
    <w:pPr>
      <w:spacing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5E45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E45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E457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Sfondochiaro-Colore2">
    <w:name w:val="Light Shading Accent 2"/>
    <w:basedOn w:val="Tabellanormale"/>
    <w:uiPriority w:val="60"/>
    <w:rsid w:val="005E457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apple-converted-space">
    <w:name w:val="apple-converted-space"/>
    <w:basedOn w:val="Carpredefinitoparagrafo"/>
    <w:rsid w:val="008E4CC4"/>
  </w:style>
  <w:style w:type="paragraph" w:styleId="NormaleWeb">
    <w:name w:val="Normal (Web)"/>
    <w:basedOn w:val="Normale"/>
    <w:uiPriority w:val="99"/>
    <w:semiHidden/>
    <w:unhideWhenUsed/>
    <w:rsid w:val="000D77D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C62EC"/>
    <w:rPr>
      <w:b/>
      <w:bCs/>
    </w:rPr>
  </w:style>
  <w:style w:type="paragraph" w:customStyle="1" w:styleId="Standard">
    <w:name w:val="Standard"/>
    <w:rsid w:val="00CF5393"/>
    <w:pPr>
      <w:widowControl w:val="0"/>
      <w:suppressAutoHyphens/>
      <w:autoSpaceDN w:val="0"/>
      <w:spacing w:line="240" w:lineRule="auto"/>
      <w:ind w:left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F5393"/>
    <w:pPr>
      <w:suppressLineNumbers/>
    </w:pPr>
  </w:style>
  <w:style w:type="character" w:styleId="Collegamentovisitato">
    <w:name w:val="FollowedHyperlink"/>
    <w:basedOn w:val="Carpredefinitoparagrafo"/>
    <w:uiPriority w:val="99"/>
    <w:semiHidden/>
    <w:unhideWhenUsed/>
    <w:rsid w:val="00EA0DA7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5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nidoscuolalipomo.it" TargetMode="External"/><Relationship Id="rId1" Type="http://schemas.openxmlformats.org/officeDocument/2006/relationships/hyperlink" Target="http://www.nidoscuolalipom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\Desktop\Carta%20int.+%20Loghi\-%20carta%20intestata%20vuo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582DB5FBC54C42A6E1154ACEDA57E9" ma:contentTypeVersion="16" ma:contentTypeDescription="Creare un nuovo documento." ma:contentTypeScope="" ma:versionID="d855332821a4f62fb0cb64f8e3fb336f">
  <xsd:schema xmlns:xsd="http://www.w3.org/2001/XMLSchema" xmlns:xs="http://www.w3.org/2001/XMLSchema" xmlns:p="http://schemas.microsoft.com/office/2006/metadata/properties" xmlns:ns2="55f84300-74f8-431f-b5b9-e59248a6b14e" xmlns:ns3="3cb72df1-eff6-4df7-bd01-561b41e895c7" targetNamespace="http://schemas.microsoft.com/office/2006/metadata/properties" ma:root="true" ma:fieldsID="d2a77f635eec60c5c98f0ce4b8963915" ns2:_="" ns3:_="">
    <xsd:import namespace="55f84300-74f8-431f-b5b9-e59248a6b14e"/>
    <xsd:import namespace="3cb72df1-eff6-4df7-bd01-561b41e895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84300-74f8-431f-b5b9-e59248a6b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28450a09-3013-4431-a329-1f20c9f85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72df1-eff6-4df7-bd01-561b41e89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4260f4-695e-4e7c-839f-43f0971dbdf2}" ma:internalName="TaxCatchAll" ma:showField="CatchAllData" ma:web="3cb72df1-eff6-4df7-bd01-561b41e895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b72df1-eff6-4df7-bd01-561b41e895c7" xsi:nil="true"/>
    <lcf76f155ced4ddcb4097134ff3c332f xmlns="55f84300-74f8-431f-b5b9-e59248a6b14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584E-1E55-4689-A32A-1795FDF44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84300-74f8-431f-b5b9-e59248a6b14e"/>
    <ds:schemaRef ds:uri="3cb72df1-eff6-4df7-bd01-561b41e89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92F7CF-1684-4F52-B539-CEEDF0E15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EBA740-AEE1-4025-ADFC-07B65F6BCACD}">
  <ds:schemaRefs>
    <ds:schemaRef ds:uri="http://schemas.microsoft.com/office/2006/metadata/properties"/>
    <ds:schemaRef ds:uri="http://schemas.microsoft.com/office/infopath/2007/PartnerControls"/>
    <ds:schemaRef ds:uri="3cb72df1-eff6-4df7-bd01-561b41e895c7"/>
    <ds:schemaRef ds:uri="55f84300-74f8-431f-b5b9-e59248a6b14e"/>
  </ds:schemaRefs>
</ds:datastoreItem>
</file>

<file path=customXml/itemProps4.xml><?xml version="1.0" encoding="utf-8"?>
<ds:datastoreItem xmlns:ds="http://schemas.openxmlformats.org/officeDocument/2006/customXml" ds:itemID="{BE42C687-DF48-4BA1-9E55-465815B1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- carta intestata vuota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U.G.F.Assicurazioni S.p.A.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tabella ingresso</dc:creator>
  <cp:keywords>AVVISO A4</cp:keywords>
  <cp:lastModifiedBy>Amministrazione (NidoScuola Lipomo)</cp:lastModifiedBy>
  <cp:revision>2</cp:revision>
  <cp:lastPrinted>2025-01-16T13:28:00Z</cp:lastPrinted>
  <dcterms:created xsi:type="dcterms:W3CDTF">2025-01-16T16:29:00Z</dcterms:created>
  <dcterms:modified xsi:type="dcterms:W3CDTF">2025-01-16T16:29:00Z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0x01010027582DB5FBC54C42A6E1154ACEDA57E9</vt:lpwstr>
  </property>
</Properties>
</file>